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639"/>
      </w:tblGrid>
      <w:tr w:rsidR="0051444A" w:rsidRPr="00291786" w:rsidTr="008517DE">
        <w:tc>
          <w:tcPr>
            <w:tcW w:w="9639" w:type="dxa"/>
            <w:shd w:val="clear" w:color="auto" w:fill="548DD4" w:themeFill="text2" w:themeFillTint="99"/>
          </w:tcPr>
          <w:p w:rsidR="0051444A" w:rsidRPr="00291786" w:rsidRDefault="0051444A" w:rsidP="0066551F">
            <w:pPr>
              <w:pStyle w:val="a3"/>
              <w:tabs>
                <w:tab w:val="center" w:pos="4819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8"/>
              </w:rPr>
            </w:pP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[ </w:t>
            </w:r>
            <w:bookmarkStart w:id="0" w:name="_GoBack"/>
            <w:r w:rsidR="00F04CC0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SL</w:t>
            </w:r>
            <w:r w:rsidR="00825E93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</w:t>
            </w:r>
            <w:proofErr w:type="spellStart"/>
            <w:r w:rsidR="0066551F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VAXiGEN</w:t>
            </w:r>
            <w:proofErr w:type="spellEnd"/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입사지원서</w:t>
            </w:r>
            <w:r w:rsidR="00727092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</w:t>
            </w:r>
            <w:bookmarkEnd w:id="0"/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]</w:t>
            </w:r>
          </w:p>
        </w:tc>
      </w:tr>
    </w:tbl>
    <w:p w:rsidR="0051444A" w:rsidRPr="0051444A" w:rsidRDefault="0051444A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</w:p>
    <w:p w:rsidR="00B907C8" w:rsidRPr="00EB09AE" w:rsidRDefault="0090182E" w:rsidP="00727092">
      <w:pPr>
        <w:pStyle w:val="a3"/>
        <w:tabs>
          <w:tab w:val="center" w:pos="4819"/>
          <w:tab w:val="left" w:pos="5640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r w:rsidR="0083092D">
        <w:rPr>
          <w:rFonts w:asciiTheme="minorEastAsia" w:eastAsiaTheme="minorEastAsia" w:hAnsiTheme="minorEastAsia" w:cs="굴림체"/>
          <w:b/>
          <w:bCs/>
        </w:rPr>
        <w:tab/>
      </w:r>
      <w:r w:rsidR="00727092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968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2"/>
        <w:gridCol w:w="1282"/>
        <w:gridCol w:w="2279"/>
        <w:gridCol w:w="1282"/>
        <w:gridCol w:w="2992"/>
      </w:tblGrid>
      <w:tr w:rsidR="00E419F7" w:rsidRPr="00EB09AE" w:rsidTr="0051444A">
        <w:trPr>
          <w:cantSplit/>
          <w:trHeight w:val="410"/>
        </w:trPr>
        <w:tc>
          <w:tcPr>
            <w:tcW w:w="1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7A417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noProof/>
                <w:sz w:val="18"/>
              </w:rPr>
              <w:t>&lt;사진&gt;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년  월  일 ( 세)</w:t>
            </w: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연 </w:t>
            </w:r>
            <w:proofErr w:type="spell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락</w:t>
            </w:r>
            <w:proofErr w:type="spell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처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B21010">
              <w:rPr>
                <w:rFonts w:asciiTheme="minorEastAsia" w:eastAsiaTheme="minorEastAsia" w:hAnsiTheme="minorEastAsia" w:cs="굴림체" w:hint="eastAsia"/>
                <w:sz w:val="18"/>
              </w:rPr>
              <w:t>0000.00 ~ 0000.00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D34C64" w:rsidTr="006C506A">
        <w:trPr>
          <w:trHeight w:val="370"/>
        </w:trPr>
        <w:tc>
          <w:tcPr>
            <w:tcW w:w="9639" w:type="dxa"/>
            <w:gridSpan w:val="7"/>
            <w:vAlign w:val="center"/>
          </w:tcPr>
          <w:p w:rsidR="00FF78EC" w:rsidRPr="00D34C64" w:rsidRDefault="00FF78EC" w:rsidP="00297A45">
            <w:pPr>
              <w:pStyle w:val="a3"/>
              <w:spacing w:line="240" w:lineRule="auto"/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※ 지도교수 :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ㅇㅇ대학</w:t>
            </w:r>
            <w:r w:rsidR="00297A45">
              <w:rPr>
                <w:rFonts w:asciiTheme="minorEastAsia" w:eastAsiaTheme="minorEastAsia" w:hAnsiTheme="minorEastAsia" w:hint="eastAsia"/>
                <w:sz w:val="18"/>
              </w:rPr>
              <w:t>교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ㅇㅇ학과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홍길동</w:t>
            </w: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0000.00 ~ 0000.00</w:t>
            </w: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1170"/>
        <w:gridCol w:w="496"/>
        <w:gridCol w:w="709"/>
        <w:gridCol w:w="1134"/>
        <w:gridCol w:w="1843"/>
        <w:gridCol w:w="471"/>
        <w:gridCol w:w="1372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995F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</w:t>
            </w:r>
            <w:r w:rsidRPr="00D34C64">
              <w:rPr>
                <w:rFonts w:asciiTheme="minorEastAsia" w:eastAsiaTheme="minorEastAsia" w:hAnsiTheme="minorEastAsia" w:cs="굴림체"/>
                <w:sz w:val="18"/>
              </w:rPr>
              <w:t xml:space="preserve">    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3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비대상/대상(        급)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전역구분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3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비대상/대상(보훈번호:  )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5AFB" w:rsidRPr="00EB09AE" w:rsidTr="00B85AFB">
        <w:trPr>
          <w:trHeight w:val="370"/>
        </w:trPr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어학점수/취득자격증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점수</w:t>
            </w:r>
            <w:r w:rsidR="00543755">
              <w:rPr>
                <w:rFonts w:asciiTheme="minorEastAsia" w:eastAsiaTheme="minorEastAsia" w:hAnsiTheme="minorEastAsia" w:hint="eastAsia"/>
                <w:sz w:val="18"/>
              </w:rPr>
              <w:t>/등급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인증기관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</w:tr>
      <w:tr w:rsidR="00B85AFB" w:rsidRPr="00EB09AE" w:rsidTr="00B85AFB">
        <w:trPr>
          <w:trHeight w:val="370"/>
        </w:trPr>
        <w:tc>
          <w:tcPr>
            <w:tcW w:w="4111" w:type="dxa"/>
            <w:gridSpan w:val="4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5AFB" w:rsidRPr="00D34C64" w:rsidRDefault="00B85AFB" w:rsidP="00B85AF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85AFB" w:rsidRPr="00D34C64" w:rsidRDefault="00B85AFB" w:rsidP="00B85AF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5AFB" w:rsidRPr="00EB09AE" w:rsidTr="00B85AFB">
        <w:trPr>
          <w:trHeight w:val="370"/>
        </w:trPr>
        <w:tc>
          <w:tcPr>
            <w:tcW w:w="4111" w:type="dxa"/>
            <w:gridSpan w:val="4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85AFB" w:rsidRPr="00D34C64" w:rsidRDefault="00B85AFB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5AFB" w:rsidRPr="00D34C64" w:rsidRDefault="00B85AFB" w:rsidP="00B85AF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85AFB" w:rsidRPr="00D34C64" w:rsidRDefault="00B85AFB" w:rsidP="00B85AF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DC1ED7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연구업무/기술능력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706C61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B8688A" w:rsidRPr="00DC52EF" w:rsidRDefault="00B8688A" w:rsidP="00B8688A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수행할 수 있는 연구업무 및 기술능력을 자유롭게 기술하시오.</w:t>
            </w:r>
          </w:p>
        </w:tc>
      </w:tr>
      <w:tr w:rsidR="00B8688A" w:rsidRPr="00DC52EF" w:rsidTr="00B8688A">
        <w:trPr>
          <w:trHeight w:val="12331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* 연구개발직에 한하여 작성</w:t>
            </w: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B8688A" w:rsidRPr="00D239BF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D34C64" w:rsidRDefault="00D34C64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6C1EF4" w:rsidRPr="00DC52EF" w:rsidTr="0011567F">
        <w:trPr>
          <w:trHeight w:val="209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825E93" w:rsidP="0066551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SL </w:t>
            </w:r>
            <w:proofErr w:type="spellStart"/>
            <w:r w:rsidR="0066551F">
              <w:rPr>
                <w:rFonts w:ascii="맑은 고딕" w:eastAsia="맑은 고딕" w:hAnsi="맑은 고딕" w:hint="eastAsia"/>
                <w:sz w:val="18"/>
                <w:szCs w:val="20"/>
              </w:rPr>
              <w:t>VAXiGEN</w:t>
            </w:r>
            <w:proofErr w:type="spellEnd"/>
            <w:r w:rsidR="006C1EF4">
              <w:rPr>
                <w:rFonts w:ascii="맑은 고딕" w:eastAsia="맑은 고딕" w:hAnsi="맑은 고딕" w:hint="eastAsia"/>
                <w:sz w:val="18"/>
                <w:szCs w:val="20"/>
              </w:rPr>
              <w:t>에 지원한 동기</w:t>
            </w:r>
          </w:p>
        </w:tc>
      </w:tr>
      <w:tr w:rsidR="006C1EF4" w:rsidRPr="00DC52EF" w:rsidTr="00D916EF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2" w:space="0" w:color="808080" w:themeColor="background1" w:themeShade="80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D916EF">
        <w:trPr>
          <w:trHeight w:val="296"/>
        </w:trPr>
        <w:tc>
          <w:tcPr>
            <w:tcW w:w="9627" w:type="dxa"/>
            <w:tcBorders>
              <w:top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본인의 삶의 가치관 및 철학</w:t>
            </w:r>
          </w:p>
        </w:tc>
      </w:tr>
      <w:tr w:rsidR="006C1EF4" w:rsidRPr="00DC52EF" w:rsidTr="00D916EF">
        <w:trPr>
          <w:trHeight w:val="465"/>
        </w:trPr>
        <w:tc>
          <w:tcPr>
            <w:tcW w:w="9627" w:type="dxa"/>
            <w:tcBorders>
              <w:bottom w:val="single" w:sz="2" w:space="0" w:color="808080" w:themeColor="background1" w:themeShade="80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D916EF">
        <w:trPr>
          <w:trHeight w:val="227"/>
        </w:trPr>
        <w:tc>
          <w:tcPr>
            <w:tcW w:w="9627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가지고 있는 핵심역량</w:t>
            </w:r>
          </w:p>
        </w:tc>
      </w:tr>
      <w:tr w:rsidR="006C1EF4" w:rsidRPr="00DC52EF" w:rsidTr="00D916EF">
        <w:trPr>
          <w:trHeight w:val="465"/>
        </w:trPr>
        <w:tc>
          <w:tcPr>
            <w:tcW w:w="9627" w:type="dxa"/>
            <w:tcBorders>
              <w:top w:val="single" w:sz="2" w:space="0" w:color="808080" w:themeColor="background1" w:themeShade="80"/>
              <w:bottom w:val="single" w:sz="2" w:space="0" w:color="808080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21A3B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11567F">
        <w:trPr>
          <w:trHeight w:val="326"/>
        </w:trPr>
        <w:tc>
          <w:tcPr>
            <w:tcW w:w="962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입사 후 </w:t>
            </w:r>
            <w:r w:rsidR="0066551F">
              <w:rPr>
                <w:rFonts w:ascii="맑은 고딕" w:eastAsia="맑은 고딕" w:hAnsi="맑은 고딕" w:hint="eastAsia"/>
                <w:sz w:val="18"/>
                <w:szCs w:val="20"/>
              </w:rPr>
              <w:t>자신의 역량강화와 성장을 어떻게 할 것인가?</w:t>
            </w:r>
          </w:p>
        </w:tc>
      </w:tr>
      <w:tr w:rsidR="006C1EF4" w:rsidRPr="00DC52EF" w:rsidTr="0011567F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11567F">
        <w:trPr>
          <w:trHeight w:val="207"/>
        </w:trPr>
        <w:tc>
          <w:tcPr>
            <w:tcW w:w="962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6551F" w:rsidP="0066551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입사 후 회사와 조직의 발전에 어떻게 기여할 것인가?</w:t>
            </w:r>
          </w:p>
        </w:tc>
      </w:tr>
      <w:tr w:rsidR="006C1EF4" w:rsidRPr="00DC52EF" w:rsidTr="0011567F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66551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6C1EF4" w:rsidRDefault="006C1EF4" w:rsidP="006C1EF4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6C1EF4" w:rsidRPr="006C1EF4" w:rsidRDefault="006C1EF4" w:rsidP="006C1EF4">
      <w:pPr>
        <w:pStyle w:val="a3"/>
        <w:spacing w:line="240" w:lineRule="auto"/>
        <w:jc w:val="center"/>
        <w:rPr>
          <w:rFonts w:ascii="맑은 고딕" w:eastAsia="맑은 고딕" w:hAnsi="맑은 고딕"/>
          <w:b/>
          <w:sz w:val="32"/>
          <w:szCs w:val="28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기재내용이 사실과 상이할 경우 입사가 취소될 수 있습니다.</w:t>
      </w:r>
    </w:p>
    <w:sectPr w:rsidR="006C1EF4" w:rsidRPr="006C1EF4" w:rsidSect="009E512D">
      <w:headerReference w:type="default" r:id="rId7"/>
      <w:footerReference w:type="default" r:id="rId8"/>
      <w:type w:val="continuous"/>
      <w:pgSz w:w="11906" w:h="16838" w:code="9"/>
      <w:pgMar w:top="1385" w:right="1134" w:bottom="1134" w:left="1134" w:header="567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157" w:rsidRDefault="00433157" w:rsidP="00BE154E">
      <w:r>
        <w:separator/>
      </w:r>
    </w:p>
  </w:endnote>
  <w:endnote w:type="continuationSeparator" w:id="0">
    <w:p w:rsidR="00433157" w:rsidRDefault="00433157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154E" w:rsidRPr="00867693" w:rsidRDefault="00867693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22394" wp14:editId="432BAC9F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-65243</wp:posOffset>
                      </wp:positionV>
                      <wp:extent cx="7581014" cy="0"/>
                      <wp:effectExtent l="0" t="19050" r="1270" b="1905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0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8D951" id="직선 연결선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" strokecolor="#4f81bd [3204]" strokeweight="2.25pt"/>
                  </w:pict>
                </mc:Fallback>
              </mc:AlternateConten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</w:t>
            </w:r>
            <w:r w:rsidR="0051444A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     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760D2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페이지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543755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1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543755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157" w:rsidRDefault="00433157" w:rsidP="00BE154E">
      <w:r>
        <w:separator/>
      </w:r>
    </w:p>
  </w:footnote>
  <w:footnote w:type="continuationSeparator" w:id="0">
    <w:p w:rsidR="00433157" w:rsidRDefault="00433157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51F" w:rsidRDefault="0066551F" w:rsidP="0066551F">
    <w:pPr>
      <w:pStyle w:val="aa"/>
      <w:jc w:val="right"/>
      <w:rPr>
        <w:rFonts w:asciiTheme="minorEastAsia" w:eastAsiaTheme="minorEastAsia" w:hAnsiTheme="minorEastAsia"/>
        <w:b/>
        <w:i/>
        <w:color w:val="4F81BD" w:themeColor="accent1"/>
        <w:sz w:val="18"/>
      </w:rPr>
    </w:pPr>
  </w:p>
  <w:p w:rsidR="00BE154E" w:rsidRPr="00995E87" w:rsidRDefault="0066551F" w:rsidP="0066551F">
    <w:pPr>
      <w:pStyle w:val="aa"/>
      <w:jc w:val="right"/>
      <w:rPr>
        <w:rFonts w:asciiTheme="minorEastAsia" w:eastAsiaTheme="minorEastAsia" w:hAnsiTheme="minorEastAsia"/>
        <w:b/>
        <w:i/>
        <w:color w:val="4F81BD" w:themeColor="accent1"/>
        <w:sz w:val="18"/>
      </w:rPr>
    </w:pPr>
    <w:r>
      <w:rPr>
        <w:rFonts w:asciiTheme="minorEastAsia" w:eastAsiaTheme="minorEastAsia" w:hAnsiTheme="minorEastAsia"/>
        <w:b/>
        <w:i/>
        <w:noProof/>
        <w:color w:val="4F81BD" w:themeColor="accent1"/>
        <w:sz w:val="18"/>
      </w:rPr>
      <w:drawing>
        <wp:anchor distT="0" distB="0" distL="114300" distR="114300" simplePos="0" relativeHeight="251662336" behindDoc="1" locked="0" layoutInCell="1" allowOverlap="1" wp14:anchorId="47BD703D" wp14:editId="4987BC29">
          <wp:simplePos x="0" y="0"/>
          <wp:positionH relativeFrom="column">
            <wp:posOffset>5075615</wp:posOffset>
          </wp:positionH>
          <wp:positionV relativeFrom="paragraph">
            <wp:posOffset>-213360</wp:posOffset>
          </wp:positionV>
          <wp:extent cx="1079500" cy="235585"/>
          <wp:effectExtent l="0" t="0" r="635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 VAXI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D8C" w:rsidRPr="00995E87">
      <w:rPr>
        <w:rFonts w:asciiTheme="minorEastAsia" w:eastAsiaTheme="minorEastAsia" w:hAnsiTheme="minorEastAsia" w:hint="eastAsia"/>
        <w:b/>
        <w:i/>
        <w:color w:val="4F81BD" w:themeColor="accent1"/>
        <w:sz w:val="18"/>
      </w:rPr>
      <w:t>Saving Lives</w:t>
    </w:r>
    <w:r>
      <w:rPr>
        <w:rFonts w:asciiTheme="minorEastAsia" w:eastAsiaTheme="minorEastAsia" w:hAnsiTheme="minorEastAsia" w:hint="eastAsia"/>
        <w:b/>
        <w:i/>
        <w:color w:val="4F81BD" w:themeColor="accent1"/>
        <w:sz w:val="18"/>
      </w:rPr>
      <w:t xml:space="preserve"> by Innovative VACCINE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2A"/>
    <w:rsid w:val="000405DA"/>
    <w:rsid w:val="000850CF"/>
    <w:rsid w:val="00094874"/>
    <w:rsid w:val="000C4ABE"/>
    <w:rsid w:val="000F79F1"/>
    <w:rsid w:val="00145918"/>
    <w:rsid w:val="00162257"/>
    <w:rsid w:val="001A7456"/>
    <w:rsid w:val="001C2B0E"/>
    <w:rsid w:val="001F2E08"/>
    <w:rsid w:val="00210B48"/>
    <w:rsid w:val="0021154C"/>
    <w:rsid w:val="00212002"/>
    <w:rsid w:val="00231798"/>
    <w:rsid w:val="00297A45"/>
    <w:rsid w:val="002A4926"/>
    <w:rsid w:val="002B5E87"/>
    <w:rsid w:val="002E7269"/>
    <w:rsid w:val="00304BBA"/>
    <w:rsid w:val="00337258"/>
    <w:rsid w:val="00373252"/>
    <w:rsid w:val="0037429B"/>
    <w:rsid w:val="00433157"/>
    <w:rsid w:val="004944F8"/>
    <w:rsid w:val="004F2A27"/>
    <w:rsid w:val="0051444A"/>
    <w:rsid w:val="0052122F"/>
    <w:rsid w:val="0053442A"/>
    <w:rsid w:val="00543755"/>
    <w:rsid w:val="005452BA"/>
    <w:rsid w:val="00566903"/>
    <w:rsid w:val="005921EB"/>
    <w:rsid w:val="005B469E"/>
    <w:rsid w:val="005E303D"/>
    <w:rsid w:val="005F7C87"/>
    <w:rsid w:val="0066551F"/>
    <w:rsid w:val="00665A6A"/>
    <w:rsid w:val="00675253"/>
    <w:rsid w:val="006B6D43"/>
    <w:rsid w:val="006C1EF4"/>
    <w:rsid w:val="006C72F2"/>
    <w:rsid w:val="006F070D"/>
    <w:rsid w:val="00727092"/>
    <w:rsid w:val="007A417B"/>
    <w:rsid w:val="007E4D8C"/>
    <w:rsid w:val="0081379F"/>
    <w:rsid w:val="00825E93"/>
    <w:rsid w:val="0083092D"/>
    <w:rsid w:val="0083785E"/>
    <w:rsid w:val="008517DE"/>
    <w:rsid w:val="008637A1"/>
    <w:rsid w:val="00867693"/>
    <w:rsid w:val="008760D2"/>
    <w:rsid w:val="008A3EBA"/>
    <w:rsid w:val="008D55B4"/>
    <w:rsid w:val="008F0ACC"/>
    <w:rsid w:val="008F6805"/>
    <w:rsid w:val="0090182E"/>
    <w:rsid w:val="009635E9"/>
    <w:rsid w:val="009637D9"/>
    <w:rsid w:val="0098202A"/>
    <w:rsid w:val="00994B85"/>
    <w:rsid w:val="00995E87"/>
    <w:rsid w:val="009A1874"/>
    <w:rsid w:val="009E512D"/>
    <w:rsid w:val="00A027ED"/>
    <w:rsid w:val="00A73E24"/>
    <w:rsid w:val="00AC7769"/>
    <w:rsid w:val="00AD6D52"/>
    <w:rsid w:val="00AF61F7"/>
    <w:rsid w:val="00B05C07"/>
    <w:rsid w:val="00B178CD"/>
    <w:rsid w:val="00B53D65"/>
    <w:rsid w:val="00B646AE"/>
    <w:rsid w:val="00B85AFB"/>
    <w:rsid w:val="00B8682D"/>
    <w:rsid w:val="00B8688A"/>
    <w:rsid w:val="00B907C8"/>
    <w:rsid w:val="00BC3E6C"/>
    <w:rsid w:val="00BE154E"/>
    <w:rsid w:val="00C05974"/>
    <w:rsid w:val="00C5364D"/>
    <w:rsid w:val="00C6699E"/>
    <w:rsid w:val="00D01E47"/>
    <w:rsid w:val="00D239BF"/>
    <w:rsid w:val="00D34C64"/>
    <w:rsid w:val="00D916EF"/>
    <w:rsid w:val="00DF27CE"/>
    <w:rsid w:val="00E419F7"/>
    <w:rsid w:val="00E84E25"/>
    <w:rsid w:val="00E911D8"/>
    <w:rsid w:val="00EB09AE"/>
    <w:rsid w:val="00F04CC0"/>
    <w:rsid w:val="00F84178"/>
    <w:rsid w:val="00FA00BD"/>
    <w:rsid w:val="00FA44B4"/>
    <w:rsid w:val="00FB370C"/>
    <w:rsid w:val="00FC64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700058-D02C-4CD1-8D52-69235AB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0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서 일</cp:lastModifiedBy>
  <cp:revision>2</cp:revision>
  <cp:lastPrinted>2018-07-30T05:50:00Z</cp:lastPrinted>
  <dcterms:created xsi:type="dcterms:W3CDTF">2018-07-31T04:55:00Z</dcterms:created>
  <dcterms:modified xsi:type="dcterms:W3CDTF">2018-07-31T04:55:00Z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