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639"/>
      </w:tblGrid>
      <w:tr w:rsidR="0051444A" w:rsidRPr="00291786" w:rsidTr="008517DE">
        <w:tc>
          <w:tcPr>
            <w:tcW w:w="9639" w:type="dxa"/>
            <w:shd w:val="clear" w:color="auto" w:fill="548DD4" w:themeFill="text2" w:themeFillTint="99"/>
          </w:tcPr>
          <w:p w:rsidR="0051444A" w:rsidRPr="00291786" w:rsidRDefault="0051444A" w:rsidP="008517DE">
            <w:pPr>
              <w:pStyle w:val="a3"/>
              <w:tabs>
                <w:tab w:val="center" w:pos="4819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8"/>
              </w:rPr>
            </w:pPr>
            <w:proofErr w:type="gramStart"/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[ </w:t>
            </w:r>
            <w:r w:rsidR="008517D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SL</w:t>
            </w:r>
            <w:proofErr w:type="gramEnd"/>
            <w:r w:rsidR="008517D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BIGEN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입사지원서 - </w:t>
            </w:r>
            <w:r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신입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]</w:t>
            </w:r>
          </w:p>
        </w:tc>
      </w:tr>
    </w:tbl>
    <w:p w:rsidR="0051444A" w:rsidRPr="0051444A" w:rsidRDefault="0051444A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</w:p>
    <w:p w:rsidR="00B907C8" w:rsidRPr="00EB09AE" w:rsidRDefault="0090182E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 xml:space="preserve">1. </w:t>
      </w:r>
      <w:proofErr w:type="spellStart"/>
      <w:r w:rsidR="00867693">
        <w:rPr>
          <w:rFonts w:asciiTheme="minorEastAsia" w:eastAsiaTheme="minorEastAsia" w:hAnsiTheme="minorEastAsia" w:cs="굴림체" w:hint="eastAsia"/>
          <w:b/>
          <w:bCs/>
        </w:rPr>
        <w:t>인적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사항</w:t>
      </w:r>
      <w:proofErr w:type="spellEnd"/>
      <w:r w:rsidR="0083092D">
        <w:rPr>
          <w:rFonts w:asciiTheme="minorEastAsia" w:eastAsiaTheme="minorEastAsia" w:hAnsiTheme="minorEastAsia" w:cs="굴림체"/>
          <w:b/>
          <w:bCs/>
        </w:rPr>
        <w:tab/>
      </w:r>
    </w:p>
    <w:tbl>
      <w:tblPr>
        <w:tblW w:w="968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2"/>
        <w:gridCol w:w="1282"/>
        <w:gridCol w:w="2279"/>
        <w:gridCol w:w="1282"/>
        <w:gridCol w:w="2992"/>
      </w:tblGrid>
      <w:tr w:rsidR="00E419F7" w:rsidRPr="00EB09AE" w:rsidTr="0051444A">
        <w:trPr>
          <w:cantSplit/>
          <w:trHeight w:val="410"/>
        </w:trPr>
        <w:tc>
          <w:tcPr>
            <w:tcW w:w="1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7A417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noProof/>
                <w:sz w:val="18"/>
              </w:rPr>
              <w:t>&lt;사진&gt;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성명(한글)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지원분야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09AE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성명(한자)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경력구분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성명(영문)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생년월일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proofErr w:type="gramStart"/>
            <w:r w:rsidRPr="00D34C64">
              <w:rPr>
                <w:rFonts w:asciiTheme="minorEastAsia" w:eastAsiaTheme="minorEastAsia" w:hAnsiTheme="minorEastAsia" w:hint="eastAsia"/>
                <w:sz w:val="18"/>
              </w:rPr>
              <w:t>년  월</w:t>
            </w:r>
            <w:proofErr w:type="gramEnd"/>
            <w:r w:rsidRPr="00D34C64">
              <w:rPr>
                <w:rFonts w:asciiTheme="minorEastAsia" w:eastAsiaTheme="minorEastAsia" w:hAnsiTheme="minorEastAsia" w:hint="eastAsia"/>
                <w:sz w:val="18"/>
              </w:rPr>
              <w:t xml:space="preserve">  일 ( 세)</w:t>
            </w: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연 </w:t>
            </w:r>
            <w:proofErr w:type="spellStart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락</w:t>
            </w:r>
            <w:proofErr w:type="spellEnd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처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E-mail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주    소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21154C" w:rsidRPr="00B8682D" w:rsidRDefault="0021154C" w:rsidP="0037429B">
      <w:pPr>
        <w:pStyle w:val="a3"/>
        <w:spacing w:line="240" w:lineRule="auto"/>
        <w:rPr>
          <w:rFonts w:asciiTheme="minorEastAsia" w:eastAsiaTheme="minorEastAsia" w:hAnsiTheme="minorEastAsia"/>
          <w:b/>
          <w:bCs/>
          <w:sz w:val="6"/>
        </w:rPr>
      </w:pPr>
    </w:p>
    <w:p w:rsidR="006F070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2</w:t>
      </w:r>
      <w:r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학력사항</w:t>
      </w:r>
      <w:r w:rsidR="00B8688A">
        <w:rPr>
          <w:rFonts w:asciiTheme="minorEastAsia" w:eastAsiaTheme="minorEastAsia" w:hAnsiTheme="minorEastAsia" w:cs="굴림체" w:hint="eastAsia"/>
          <w:b/>
          <w:bCs/>
        </w:rPr>
        <w:t>(고등학교부터 기재)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59"/>
        <w:gridCol w:w="956"/>
        <w:gridCol w:w="957"/>
        <w:gridCol w:w="957"/>
        <w:gridCol w:w="957"/>
      </w:tblGrid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재학기간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학교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전공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학위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취득학점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졸업구분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소재지</w:t>
            </w: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B21010">
              <w:rPr>
                <w:rFonts w:asciiTheme="minorEastAsia" w:eastAsiaTheme="minorEastAsia" w:hAnsiTheme="minorEastAsia" w:cs="굴림체" w:hint="eastAsia"/>
                <w:sz w:val="18"/>
              </w:rPr>
              <w:t>0000.00 ~ 0000.00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D34C64" w:rsidTr="006C506A">
        <w:trPr>
          <w:trHeight w:val="370"/>
        </w:trPr>
        <w:tc>
          <w:tcPr>
            <w:tcW w:w="9639" w:type="dxa"/>
            <w:gridSpan w:val="7"/>
            <w:vAlign w:val="center"/>
          </w:tcPr>
          <w:p w:rsidR="00FF78EC" w:rsidRPr="00D34C64" w:rsidRDefault="00FF78EC" w:rsidP="00297A45">
            <w:pPr>
              <w:pStyle w:val="a3"/>
              <w:spacing w:line="240" w:lineRule="auto"/>
              <w:ind w:firstLineChars="100" w:firstLine="18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※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</w:rPr>
              <w:t>지도교수 :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ㅇㅇ대학</w:t>
            </w:r>
            <w:r w:rsidR="00297A45">
              <w:rPr>
                <w:rFonts w:asciiTheme="minorEastAsia" w:eastAsiaTheme="minorEastAsia" w:hAnsiTheme="minorEastAsia" w:hint="eastAsia"/>
                <w:sz w:val="18"/>
              </w:rPr>
              <w:t>교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ㅇㅇ학과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홍길동</w:t>
            </w:r>
          </w:p>
        </w:tc>
      </w:tr>
    </w:tbl>
    <w:p w:rsidR="006F070D" w:rsidRPr="00B8682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FC64CF" w:rsidRPr="00EB09AE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3</w:t>
      </w:r>
      <w:r w:rsidR="00994B8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경력사항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1488"/>
        <w:gridCol w:w="1382"/>
        <w:gridCol w:w="1382"/>
      </w:tblGrid>
      <w:tr w:rsidR="00994B85" w:rsidRPr="00EB09AE" w:rsidTr="00B8688A">
        <w:trPr>
          <w:trHeight w:val="370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근무기간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94B85" w:rsidRPr="00D34C64" w:rsidRDefault="00867693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회사명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최종직위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</w: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담당업무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연봉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이직사유</w:t>
            </w: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0000.00 ~ 0000.00</w:t>
            </w: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907C8" w:rsidRPr="00B8682D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1C2B0E" w:rsidRPr="00EB09AE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4</w:t>
      </w:r>
      <w:r w:rsidR="001C2B0E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신상정보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69"/>
        <w:gridCol w:w="1170"/>
        <w:gridCol w:w="496"/>
        <w:gridCol w:w="709"/>
        <w:gridCol w:w="1134"/>
        <w:gridCol w:w="2314"/>
        <w:gridCol w:w="1371"/>
      </w:tblGrid>
      <w:tr w:rsidR="00B8688A" w:rsidRPr="00EB09AE" w:rsidTr="00B8682D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8A" w:rsidRPr="00D34C64" w:rsidRDefault="00B8688A" w:rsidP="00995F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병</w:t>
            </w:r>
            <w:r w:rsidRPr="00D34C64">
              <w:rPr>
                <w:rFonts w:asciiTheme="minorEastAsia" w:eastAsiaTheme="minorEastAsia" w:hAnsiTheme="minorEastAsia" w:cs="굴림체"/>
                <w:sz w:val="18"/>
              </w:rPr>
              <w:t xml:space="preserve">    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역</w:t>
            </w: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0405DA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sz w:val="18"/>
              </w:rPr>
            </w:pPr>
            <w:proofErr w:type="gramStart"/>
            <w:r>
              <w:rPr>
                <w:rFonts w:asciiTheme="minorEastAsia" w:eastAsiaTheme="minorEastAsia" w:hAnsiTheme="minorEastAsia" w:cs="굴림체" w:hint="eastAsia"/>
                <w:sz w:val="18"/>
              </w:rPr>
              <w:t>복무기간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:</w:t>
            </w:r>
            <w:proofErr w:type="gramEnd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장애구분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비대상/대상</w:t>
            </w:r>
            <w:proofErr w:type="gramStart"/>
            <w:r w:rsidRPr="00D34C64">
              <w:rPr>
                <w:rFonts w:asciiTheme="minorEastAsia" w:eastAsiaTheme="minorEastAsia" w:hAnsiTheme="minorEastAsia" w:hint="eastAsia"/>
                <w:sz w:val="18"/>
              </w:rPr>
              <w:t>(        급</w:t>
            </w:r>
            <w:proofErr w:type="gramEnd"/>
            <w:r w:rsidRPr="00D34C64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</w:tr>
      <w:tr w:rsidR="00B8688A" w:rsidRPr="00EB09AE" w:rsidTr="00B8688A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B8688A">
            <w:pPr>
              <w:pStyle w:val="a3"/>
              <w:spacing w:line="240" w:lineRule="auto"/>
              <w:ind w:left="100"/>
              <w:jc w:val="both"/>
              <w:rPr>
                <w:rFonts w:asciiTheme="minorEastAsia" w:eastAsiaTheme="minorEastAsia" w:hAnsiTheme="minorEastAsia"/>
                <w:sz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</w:rPr>
              <w:t>전역구분 :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보훈대상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8D55B4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비대상/대상(보훈번호</w:t>
            </w:r>
            <w:proofErr w:type="gramStart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:  )</w:t>
            </w:r>
            <w:proofErr w:type="gramEnd"/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가족사항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관계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성명</w:t>
            </w:r>
          </w:p>
        </w:tc>
        <w:tc>
          <w:tcPr>
            <w:tcW w:w="1205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연령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학력</w:t>
            </w:r>
          </w:p>
        </w:tc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근무처</w:t>
            </w:r>
          </w:p>
        </w:tc>
        <w:tc>
          <w:tcPr>
            <w:tcW w:w="1371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직위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:rsidR="00210B48" w:rsidRPr="00D34C64" w:rsidRDefault="00B8688A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어학점수/취득자격증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취득일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인증기관</w:t>
            </w: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FC64CF" w:rsidRPr="00B8682D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  <w:sz w:val="6"/>
        </w:rPr>
      </w:pPr>
    </w:p>
    <w:p w:rsidR="0021154C" w:rsidRPr="00EB09AE" w:rsidRDefault="00210B48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5</w:t>
      </w:r>
      <w:r w:rsidR="008F680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사회활동 및 해외경험</w:t>
      </w:r>
    </w:p>
    <w:tbl>
      <w:tblPr>
        <w:tblW w:w="0" w:type="auto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2382"/>
        <w:gridCol w:w="4273"/>
      </w:tblGrid>
      <w:tr w:rsidR="00867693" w:rsidRPr="00EB09AE" w:rsidTr="00DC1ED7">
        <w:trPr>
          <w:trHeight w:val="370"/>
        </w:trPr>
        <w:tc>
          <w:tcPr>
            <w:tcW w:w="2984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구분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기간</w:t>
            </w:r>
          </w:p>
        </w:tc>
        <w:tc>
          <w:tcPr>
            <w:tcW w:w="4273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내용</w:t>
            </w: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8688A" w:rsidRDefault="00B8688A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proofErr w:type="gramStart"/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연구업무</w:t>
      </w:r>
      <w:proofErr w:type="gramEnd"/>
      <w:r>
        <w:rPr>
          <w:rFonts w:ascii="맑은 고딕" w:eastAsia="맑은 고딕" w:hAnsi="맑은 고딕" w:hint="eastAsia"/>
          <w:b/>
          <w:sz w:val="32"/>
          <w:szCs w:val="28"/>
        </w:rPr>
        <w:t>/기술능력 ]</w:t>
      </w:r>
    </w:p>
    <w:p w:rsid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tbl>
      <w:tblPr>
        <w:tblW w:w="9627" w:type="dxa"/>
        <w:tblInd w:w="15" w:type="dxa"/>
        <w:tblBorders>
          <w:top w:val="single" w:sz="12" w:space="0" w:color="auto"/>
          <w:left w:val="single" w:sz="2" w:space="0" w:color="808080"/>
          <w:bottom w:val="single" w:sz="12" w:space="0" w:color="auto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B8688A" w:rsidRPr="00DC52EF" w:rsidTr="008B2894">
        <w:trPr>
          <w:trHeight w:val="340"/>
        </w:trPr>
        <w:tc>
          <w:tcPr>
            <w:tcW w:w="96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8688A" w:rsidRPr="00DC52EF" w:rsidRDefault="00B8688A" w:rsidP="00B8688A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수행할 수 있는 연구업무 및 기술능력을 자유롭게 기술하시오.</w:t>
            </w:r>
          </w:p>
        </w:tc>
      </w:tr>
      <w:tr w:rsidR="00B8688A" w:rsidRPr="00DC52EF" w:rsidTr="008B2894">
        <w:trPr>
          <w:trHeight w:val="12331"/>
        </w:trPr>
        <w:tc>
          <w:tcPr>
            <w:tcW w:w="96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* </w:t>
            </w: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연구개발직에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한하여 작성</w:t>
            </w: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B8688A" w:rsidRPr="00D239BF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D34C64" w:rsidRDefault="00D34C64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proofErr w:type="gramStart"/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자</w:t>
      </w:r>
      <w:proofErr w:type="gramEnd"/>
      <w:r>
        <w:rPr>
          <w:rFonts w:ascii="맑은 고딕" w:eastAsia="맑은 고딕" w:hAnsi="맑은 고딕" w:hint="eastAsia"/>
          <w:b/>
          <w:sz w:val="32"/>
          <w:szCs w:val="28"/>
        </w:rPr>
        <w:t xml:space="preserve"> 기 소 개</w:t>
      </w:r>
      <w:r w:rsidRPr="009E512D">
        <w:rPr>
          <w:rFonts w:ascii="맑은 고딕" w:eastAsia="맑은 고딕" w:hAnsi="맑은 고딕" w:hint="eastAsia"/>
          <w:b/>
          <w:sz w:val="32"/>
          <w:szCs w:val="28"/>
        </w:rPr>
        <w:t xml:space="preserve"> 서</w:t>
      </w:r>
      <w:r>
        <w:rPr>
          <w:rFonts w:ascii="맑은 고딕" w:eastAsia="맑은 고딕" w:hAnsi="맑은 고딕" w:hint="eastAsia"/>
          <w:b/>
          <w:sz w:val="32"/>
          <w:szCs w:val="28"/>
        </w:rPr>
        <w:t xml:space="preserve"> ]</w:t>
      </w:r>
    </w:p>
    <w:tbl>
      <w:tblPr>
        <w:tblW w:w="962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6C1EF4" w:rsidRPr="00DC52EF" w:rsidTr="008B2894">
        <w:trPr>
          <w:trHeight w:val="209"/>
        </w:trPr>
        <w:tc>
          <w:tcPr>
            <w:tcW w:w="96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에스엘바이젠에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지원한 동기</w:t>
            </w:r>
          </w:p>
        </w:tc>
      </w:tr>
      <w:tr w:rsidR="006C1EF4" w:rsidRPr="00DC52EF" w:rsidTr="008B2894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8B2894">
        <w:trPr>
          <w:trHeight w:val="296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본인의 삶의 가치관 및 철학</w:t>
            </w:r>
          </w:p>
        </w:tc>
      </w:tr>
      <w:tr w:rsidR="006C1EF4" w:rsidRPr="00DC52EF" w:rsidTr="008B2894">
        <w:trPr>
          <w:trHeight w:val="465"/>
        </w:trPr>
        <w:tc>
          <w:tcPr>
            <w:tcW w:w="9627" w:type="dxa"/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8B2894">
        <w:trPr>
          <w:trHeight w:val="22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가지고 있는 핵심역량</w:t>
            </w:r>
          </w:p>
        </w:tc>
      </w:tr>
      <w:tr w:rsidR="006C1EF4" w:rsidRPr="00DC52EF" w:rsidTr="008B2894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21A3B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8B2894">
        <w:trPr>
          <w:trHeight w:val="326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입사 후 회사와 조직의 발전에 어떻게 기여할 것인가?</w:t>
            </w:r>
          </w:p>
        </w:tc>
      </w:tr>
      <w:tr w:rsidR="006C1EF4" w:rsidRPr="00DC52EF" w:rsidTr="008B2894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8B2894">
        <w:trPr>
          <w:trHeight w:val="20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에스엘바이젠을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기반으로 자기역량강화 및 성장을 어떻게 할 것인가?</w:t>
            </w:r>
          </w:p>
        </w:tc>
      </w:tr>
      <w:tr w:rsidR="006C1EF4" w:rsidRPr="00DC52EF" w:rsidTr="008B2894">
        <w:trPr>
          <w:trHeight w:val="465"/>
        </w:trPr>
        <w:tc>
          <w:tcPr>
            <w:tcW w:w="9627" w:type="dxa"/>
            <w:tcBorders>
              <w:bottom w:val="single" w:sz="12" w:space="0" w:color="auto"/>
            </w:tcBorders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6C1EF4" w:rsidRDefault="006C1EF4" w:rsidP="006C1EF4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6C1EF4" w:rsidRPr="006C1EF4" w:rsidRDefault="006C1EF4" w:rsidP="006C1EF4">
      <w:pPr>
        <w:pStyle w:val="a3"/>
        <w:spacing w:line="240" w:lineRule="auto"/>
        <w:jc w:val="center"/>
        <w:rPr>
          <w:rFonts w:ascii="맑은 고딕" w:eastAsia="맑은 고딕" w:hAnsi="맑은 고딕"/>
          <w:b/>
          <w:sz w:val="32"/>
          <w:szCs w:val="28"/>
        </w:rPr>
      </w:pP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기재내용이 사실과 상이할 경우 입사가 취소될 수 있습니다.</w:t>
      </w:r>
    </w:p>
    <w:sectPr w:rsidR="006C1EF4" w:rsidRPr="006C1EF4" w:rsidSect="009E512D">
      <w:headerReference w:type="default" r:id="rId8"/>
      <w:footerReference w:type="default" r:id="rId9"/>
      <w:type w:val="continuous"/>
      <w:pgSz w:w="11906" w:h="16838" w:code="9"/>
      <w:pgMar w:top="1385" w:right="1134" w:bottom="1134" w:left="1134" w:header="567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74" w:rsidRDefault="00094874" w:rsidP="00BE154E">
      <w:r>
        <w:separator/>
      </w:r>
    </w:p>
  </w:endnote>
  <w:endnote w:type="continuationSeparator" w:id="0">
    <w:p w:rsidR="00094874" w:rsidRDefault="00094874" w:rsidP="00B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</w:rPr>
      <w:id w:val="14815718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154E" w:rsidRPr="00867693" w:rsidRDefault="00867693" w:rsidP="00BE154E">
            <w:pPr>
              <w:pStyle w:val="ab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A9FC11" wp14:editId="0637DBD7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-65243</wp:posOffset>
                      </wp:positionV>
                      <wp:extent cx="7581014" cy="0"/>
                      <wp:effectExtent l="0" t="19050" r="1270" b="19050"/>
                      <wp:wrapNone/>
                      <wp:docPr id="3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10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직선 연결선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-5.15pt" to="540.2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" strokecolor="#4f81bd [3204]" strokeweight="2.25pt"/>
                  </w:pict>
                </mc:Fallback>
              </mc:AlternateConten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입사지원서 </w:t>
            </w:r>
            <w:r w:rsidR="005F7C87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(</w:t>
            </w:r>
            <w:r w:rsidR="00A73E2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신입</w:t>
            </w:r>
            <w:proofErr w:type="gramStart"/>
            <w:r w:rsidR="005F7C87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)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</w:t>
            </w:r>
            <w:r w:rsidR="0051444A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     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8760D2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</w:t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>페이지</w:t>
            </w:r>
            <w:proofErr w:type="gramEnd"/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PAGE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8B289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3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/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NUMPAGES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8B2894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3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74" w:rsidRDefault="00094874" w:rsidP="00BE154E">
      <w:r>
        <w:separator/>
      </w:r>
    </w:p>
  </w:footnote>
  <w:footnote w:type="continuationSeparator" w:id="0">
    <w:p w:rsidR="00094874" w:rsidRDefault="00094874" w:rsidP="00BE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4E" w:rsidRPr="00EB09AE" w:rsidRDefault="00BE154E" w:rsidP="00EB09AE">
    <w:pPr>
      <w:pStyle w:val="aa"/>
      <w:jc w:val="center"/>
      <w:rPr>
        <w:rFonts w:asciiTheme="minorEastAsia" w:eastAsiaTheme="minorEastAsia" w:hAnsiTheme="minorEastAsia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6C7"/>
    <w:multiLevelType w:val="hybridMultilevel"/>
    <w:tmpl w:val="A4C6AE58"/>
    <w:lvl w:ilvl="0" w:tplc="567E879A">
      <w:start w:val="1"/>
      <w:numFmt w:val="bullet"/>
      <w:lvlText w:val="-"/>
      <w:lvlJc w:val="left"/>
      <w:pPr>
        <w:ind w:left="460" w:hanging="360"/>
      </w:pPr>
      <w:rPr>
        <w:rFonts w:ascii="굴림체" w:eastAsia="굴림체" w:hAnsi="굴림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>
    <w:nsid w:val="68D03E11"/>
    <w:multiLevelType w:val="hybridMultilevel"/>
    <w:tmpl w:val="21BEE3FE"/>
    <w:lvl w:ilvl="0" w:tplc="D0386C16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2A"/>
    <w:rsid w:val="000405DA"/>
    <w:rsid w:val="000850CF"/>
    <w:rsid w:val="00094874"/>
    <w:rsid w:val="000C4ABE"/>
    <w:rsid w:val="000F79F1"/>
    <w:rsid w:val="00162257"/>
    <w:rsid w:val="001A7456"/>
    <w:rsid w:val="001C2B0E"/>
    <w:rsid w:val="001F2E08"/>
    <w:rsid w:val="00210B48"/>
    <w:rsid w:val="0021154C"/>
    <w:rsid w:val="00212002"/>
    <w:rsid w:val="00231798"/>
    <w:rsid w:val="00297A45"/>
    <w:rsid w:val="002A4926"/>
    <w:rsid w:val="002B5E87"/>
    <w:rsid w:val="002E7269"/>
    <w:rsid w:val="00304BBA"/>
    <w:rsid w:val="00335850"/>
    <w:rsid w:val="00337258"/>
    <w:rsid w:val="00373252"/>
    <w:rsid w:val="0037429B"/>
    <w:rsid w:val="004F2A27"/>
    <w:rsid w:val="0051444A"/>
    <w:rsid w:val="0052122F"/>
    <w:rsid w:val="0053442A"/>
    <w:rsid w:val="005452BA"/>
    <w:rsid w:val="00566903"/>
    <w:rsid w:val="005921EB"/>
    <w:rsid w:val="005B469E"/>
    <w:rsid w:val="005E303D"/>
    <w:rsid w:val="005F7C87"/>
    <w:rsid w:val="00665A6A"/>
    <w:rsid w:val="00675253"/>
    <w:rsid w:val="006B6D43"/>
    <w:rsid w:val="006C1EF4"/>
    <w:rsid w:val="006C72F2"/>
    <w:rsid w:val="006F070D"/>
    <w:rsid w:val="007A417B"/>
    <w:rsid w:val="0081379F"/>
    <w:rsid w:val="0083092D"/>
    <w:rsid w:val="0083785E"/>
    <w:rsid w:val="008517DE"/>
    <w:rsid w:val="008637A1"/>
    <w:rsid w:val="00867693"/>
    <w:rsid w:val="008760D2"/>
    <w:rsid w:val="008B2894"/>
    <w:rsid w:val="008D55B4"/>
    <w:rsid w:val="008F0ACC"/>
    <w:rsid w:val="008F6805"/>
    <w:rsid w:val="0090182E"/>
    <w:rsid w:val="009635E9"/>
    <w:rsid w:val="0098202A"/>
    <w:rsid w:val="00994B85"/>
    <w:rsid w:val="009A1874"/>
    <w:rsid w:val="009E512D"/>
    <w:rsid w:val="00A027ED"/>
    <w:rsid w:val="00A73E24"/>
    <w:rsid w:val="00AC7769"/>
    <w:rsid w:val="00AD6D52"/>
    <w:rsid w:val="00AF61F7"/>
    <w:rsid w:val="00B05C07"/>
    <w:rsid w:val="00B178CD"/>
    <w:rsid w:val="00B53D65"/>
    <w:rsid w:val="00B646AE"/>
    <w:rsid w:val="00B8682D"/>
    <w:rsid w:val="00B8688A"/>
    <w:rsid w:val="00B907C8"/>
    <w:rsid w:val="00BC3E6C"/>
    <w:rsid w:val="00BE154E"/>
    <w:rsid w:val="00C05974"/>
    <w:rsid w:val="00C5364D"/>
    <w:rsid w:val="00C6699E"/>
    <w:rsid w:val="00D01E47"/>
    <w:rsid w:val="00D239BF"/>
    <w:rsid w:val="00D34C64"/>
    <w:rsid w:val="00E419F7"/>
    <w:rsid w:val="00E84E25"/>
    <w:rsid w:val="00E911D8"/>
    <w:rsid w:val="00EB09AE"/>
    <w:rsid w:val="00F84178"/>
    <w:rsid w:val="00FA00BD"/>
    <w:rsid w:val="00FA44B4"/>
    <w:rsid w:val="00FB370C"/>
    <w:rsid w:val="00FC64C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%20Won%20Seok\AppData\Roaming\Microsoft\Templates\HO9_Korea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HO9_Korea</Template>
  <TotalTime>8</TotalTime>
  <Pages>3</Pages>
  <Words>151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기업금융연구원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Won Seok</dc:creator>
  <cp:lastModifiedBy>pc1</cp:lastModifiedBy>
  <cp:revision>6</cp:revision>
  <cp:lastPrinted>2017-06-02T00:21:00Z</cp:lastPrinted>
  <dcterms:created xsi:type="dcterms:W3CDTF">2016-11-07T08:46:00Z</dcterms:created>
  <dcterms:modified xsi:type="dcterms:W3CDTF">2017-06-02T00:22:00Z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TC010903611042</vt:lpwstr>
  </property>
</Properties>
</file>